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TÁMOP-3.3.14.A-12/1-2013-0009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 fejlesztés/kézműves foglalkozás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7A0AE4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2014.01.29.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Művészeti szaktanterem</w:t>
            </w: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1A2D" w:rsidRDefault="008E15AC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sellő elkészítéséhez ruhacsipeszt,madzagot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dekorkartont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használtunk </w:t>
      </w:r>
      <w:proofErr w:type="spellStart"/>
      <w:r>
        <w:rPr>
          <w:rFonts w:ascii="Times New Roman" w:hAnsi="Times New Roman" w:cs="Times New Roman"/>
          <w:sz w:val="24"/>
          <w:szCs w:val="24"/>
        </w:rPr>
        <w:t>fel.</w:t>
      </w:r>
      <w:r w:rsidR="00F93E3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93E36">
        <w:rPr>
          <w:rFonts w:ascii="Times New Roman" w:hAnsi="Times New Roman" w:cs="Times New Roman"/>
          <w:sz w:val="24"/>
          <w:szCs w:val="24"/>
        </w:rPr>
        <w:t xml:space="preserve"> gyerekek egyénileg határozták meg,hogy párosával vagy egyénileg </w:t>
      </w:r>
      <w:proofErr w:type="spellStart"/>
      <w:r w:rsidR="00F93E36">
        <w:rPr>
          <w:rFonts w:ascii="Times New Roman" w:hAnsi="Times New Roman" w:cs="Times New Roman"/>
          <w:sz w:val="24"/>
          <w:szCs w:val="24"/>
        </w:rPr>
        <w:t>dolgoznak.Nagy</w:t>
      </w:r>
      <w:proofErr w:type="spellEnd"/>
      <w:r w:rsidR="00F93E36">
        <w:rPr>
          <w:rFonts w:ascii="Times New Roman" w:hAnsi="Times New Roman" w:cs="Times New Roman"/>
          <w:sz w:val="24"/>
          <w:szCs w:val="24"/>
        </w:rPr>
        <w:t xml:space="preserve"> lelkesedéssel fogtak neki a munkához,de a fiúk között volt aki </w:t>
      </w:r>
      <w:proofErr w:type="spellStart"/>
      <w:r w:rsidR="00F93E36">
        <w:rPr>
          <w:rFonts w:ascii="Times New Roman" w:hAnsi="Times New Roman" w:cs="Times New Roman"/>
          <w:sz w:val="24"/>
          <w:szCs w:val="24"/>
        </w:rPr>
        <w:t>kevésbé.Ezt</w:t>
      </w:r>
      <w:proofErr w:type="spellEnd"/>
      <w:r w:rsidR="00F93E36">
        <w:rPr>
          <w:rFonts w:ascii="Times New Roman" w:hAnsi="Times New Roman" w:cs="Times New Roman"/>
          <w:sz w:val="24"/>
          <w:szCs w:val="24"/>
        </w:rPr>
        <w:t xml:space="preserve"> a problémát úgy sikerült megoldani,hogy lányokkal párosítottam őket és a kezük alá </w:t>
      </w:r>
      <w:proofErr w:type="spellStart"/>
      <w:r w:rsidR="00F93E36">
        <w:rPr>
          <w:rFonts w:ascii="Times New Roman" w:hAnsi="Times New Roman" w:cs="Times New Roman"/>
          <w:sz w:val="24"/>
          <w:szCs w:val="24"/>
        </w:rPr>
        <w:t>dolgoztak.Az</w:t>
      </w:r>
      <w:proofErr w:type="spellEnd"/>
      <w:r w:rsidR="00F93E36">
        <w:rPr>
          <w:rFonts w:ascii="Times New Roman" w:hAnsi="Times New Roman" w:cs="Times New Roman"/>
          <w:sz w:val="24"/>
          <w:szCs w:val="24"/>
        </w:rPr>
        <w:t xml:space="preserve"> óra végén közös képet készítettünk az elkészült munkákról.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C55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</w:t>
      </w:r>
      <w:r w:rsidR="00360061">
        <w:rPr>
          <w:rFonts w:ascii="Times New Roman" w:hAnsi="Times New Roman" w:cs="Times New Roman"/>
          <w:sz w:val="24"/>
          <w:szCs w:val="24"/>
        </w:rPr>
        <w:t xml:space="preserve"> 2014. </w:t>
      </w:r>
      <w:r w:rsidR="00F93E36">
        <w:rPr>
          <w:rFonts w:ascii="Times New Roman" w:hAnsi="Times New Roman" w:cs="Times New Roman"/>
          <w:sz w:val="24"/>
          <w:szCs w:val="24"/>
        </w:rPr>
        <w:t>január 29.</w:t>
      </w:r>
      <w:r w:rsidR="00415C55">
        <w:rPr>
          <w:rFonts w:ascii="Times New Roman" w:hAnsi="Times New Roman" w:cs="Times New Roman"/>
          <w:sz w:val="24"/>
          <w:szCs w:val="24"/>
        </w:rPr>
        <w:tab/>
      </w:r>
      <w:r w:rsidR="00415C5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 w:rsidR="00415C55">
        <w:rPr>
          <w:rFonts w:ascii="Times New Roman" w:hAnsi="Times New Roman" w:cs="Times New Roman"/>
          <w:sz w:val="24"/>
          <w:szCs w:val="24"/>
        </w:rPr>
        <w:t>Puruczkiné</w:t>
      </w:r>
      <w:proofErr w:type="spellEnd"/>
      <w:r w:rsidR="00415C55">
        <w:rPr>
          <w:rFonts w:ascii="Times New Roman" w:hAnsi="Times New Roman" w:cs="Times New Roman"/>
          <w:sz w:val="24"/>
          <w:szCs w:val="24"/>
        </w:rPr>
        <w:t xml:space="preserve"> Némedi Melitta</w:t>
      </w:r>
    </w:p>
    <w:p w:rsidR="00415C55" w:rsidRPr="008C4C79" w:rsidRDefault="00415C55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tanár</w:t>
      </w:r>
    </w:p>
    <w:sectPr w:rsidR="00415C55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BC" w:rsidRDefault="00192FBC" w:rsidP="008C4C79">
      <w:pPr>
        <w:spacing w:after="0" w:line="240" w:lineRule="auto"/>
      </w:pPr>
      <w:r>
        <w:separator/>
      </w:r>
    </w:p>
  </w:endnote>
  <w:endnote w:type="continuationSeparator" w:id="0">
    <w:p w:rsidR="00192FBC" w:rsidRDefault="00192FBC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BC" w:rsidRDefault="00192FBC" w:rsidP="008C4C79">
      <w:pPr>
        <w:spacing w:after="0" w:line="240" w:lineRule="auto"/>
      </w:pPr>
      <w:r>
        <w:separator/>
      </w:r>
    </w:p>
  </w:footnote>
  <w:footnote w:type="continuationSeparator" w:id="0">
    <w:p w:rsidR="00192FBC" w:rsidRDefault="00192FBC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Tel.: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e-mail: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07"/>
    <w:rsid w:val="001740E0"/>
    <w:rsid w:val="001876F5"/>
    <w:rsid w:val="00192FBC"/>
    <w:rsid w:val="002020CD"/>
    <w:rsid w:val="00223765"/>
    <w:rsid w:val="00360061"/>
    <w:rsid w:val="00415C55"/>
    <w:rsid w:val="005E0D5F"/>
    <w:rsid w:val="005E18EB"/>
    <w:rsid w:val="006279B1"/>
    <w:rsid w:val="006F7B40"/>
    <w:rsid w:val="007A0AE4"/>
    <w:rsid w:val="008B5D07"/>
    <w:rsid w:val="008B6C69"/>
    <w:rsid w:val="008C4C79"/>
    <w:rsid w:val="008E15AC"/>
    <w:rsid w:val="0094457A"/>
    <w:rsid w:val="00A01854"/>
    <w:rsid w:val="00A557A1"/>
    <w:rsid w:val="00B04BF9"/>
    <w:rsid w:val="00BC1124"/>
    <w:rsid w:val="00C81A2D"/>
    <w:rsid w:val="00C87933"/>
    <w:rsid w:val="00D032CD"/>
    <w:rsid w:val="00E261DF"/>
    <w:rsid w:val="00E761C6"/>
    <w:rsid w:val="00F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ML&#201;KEZTET&#336;%20sell&#337;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EMLÉKEZTETŐ sellő</Template>
  <TotalTime>0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Tanár</cp:lastModifiedBy>
  <cp:revision>2</cp:revision>
  <dcterms:created xsi:type="dcterms:W3CDTF">2014-11-13T09:10:00Z</dcterms:created>
  <dcterms:modified xsi:type="dcterms:W3CDTF">2014-11-13T09:10:00Z</dcterms:modified>
</cp:coreProperties>
</file>